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148"/>
        <w:gridCol w:w="6098"/>
      </w:tblGrid>
      <w:tr w:rsidR="0071437B" w:rsidRPr="00945BA9" w:rsidTr="00EE5BB9">
        <w:tc>
          <w:tcPr>
            <w:tcW w:w="5148" w:type="dxa"/>
          </w:tcPr>
          <w:p w:rsidR="0071437B" w:rsidRPr="00C52B7E" w:rsidRDefault="0071437B" w:rsidP="00C52B7E">
            <w:pPr>
              <w:rPr>
                <w:sz w:val="24"/>
                <w:szCs w:val="24"/>
              </w:rPr>
            </w:pPr>
            <w:r w:rsidRPr="00C52B7E">
              <w:rPr>
                <w:sz w:val="24"/>
                <w:szCs w:val="24"/>
              </w:rPr>
              <w:t>Grace and peace be unto you from God our creator and our Lord Jesus Christ.</w:t>
            </w:r>
          </w:p>
          <w:p w:rsidR="0071437B" w:rsidRPr="00C52B7E" w:rsidRDefault="0071437B" w:rsidP="00C52B7E">
            <w:pPr>
              <w:rPr>
                <w:sz w:val="24"/>
                <w:szCs w:val="24"/>
              </w:rPr>
            </w:pPr>
          </w:p>
          <w:p w:rsidR="0071437B" w:rsidRPr="00C52B7E" w:rsidRDefault="0071437B" w:rsidP="00C52B7E">
            <w:pPr>
              <w:rPr>
                <w:sz w:val="24"/>
                <w:szCs w:val="24"/>
              </w:rPr>
            </w:pPr>
            <w:r w:rsidRPr="00C52B7E">
              <w:rPr>
                <w:sz w:val="24"/>
                <w:szCs w:val="24"/>
              </w:rPr>
              <w:t>It is with great joy that Pastor Shelley and I are able to be with you today and an even greater joy to bring greetings from Elizabeth Eaton the Presiding Bishop of the Evangelical Lutheran Church to you Bishop Fabiny Tamas, Ordinand Zachary and the Lutheran Church of Hungry.</w:t>
            </w:r>
          </w:p>
          <w:p w:rsidR="0071437B" w:rsidRPr="00C52B7E" w:rsidRDefault="0071437B" w:rsidP="00C52B7E">
            <w:pPr>
              <w:rPr>
                <w:sz w:val="24"/>
                <w:szCs w:val="24"/>
              </w:rPr>
            </w:pPr>
          </w:p>
          <w:p w:rsidR="0071437B" w:rsidRPr="00C52B7E" w:rsidRDefault="0071437B" w:rsidP="00C52B7E">
            <w:pPr>
              <w:rPr>
                <w:sz w:val="24"/>
                <w:szCs w:val="24"/>
              </w:rPr>
            </w:pPr>
            <w:r w:rsidRPr="00C52B7E">
              <w:rPr>
                <w:sz w:val="24"/>
                <w:szCs w:val="24"/>
              </w:rPr>
              <w:t>Bishop Eaton so delights in our being together because central to her teaching about what it means to be church is that we are church at its best when we are church together for the sake of world.</w:t>
            </w:r>
          </w:p>
          <w:p w:rsidR="0071437B" w:rsidRPr="00C52B7E" w:rsidRDefault="0071437B" w:rsidP="00C52B7E">
            <w:pPr>
              <w:rPr>
                <w:sz w:val="24"/>
                <w:szCs w:val="24"/>
              </w:rPr>
            </w:pPr>
          </w:p>
          <w:p w:rsidR="0071437B" w:rsidRPr="00C52B7E" w:rsidRDefault="0071437B" w:rsidP="00C52B7E">
            <w:pPr>
              <w:rPr>
                <w:sz w:val="24"/>
                <w:szCs w:val="24"/>
              </w:rPr>
            </w:pPr>
            <w:r w:rsidRPr="00C52B7E">
              <w:rPr>
                <w:sz w:val="24"/>
                <w:szCs w:val="24"/>
              </w:rPr>
              <w:t>Being here with all of you -CHURCH TOGETHER – is to experience God more fully.  I know God takes delight when God children gather together in God’s name.</w:t>
            </w:r>
          </w:p>
          <w:p w:rsidR="0071437B" w:rsidRPr="00C52B7E" w:rsidRDefault="0071437B" w:rsidP="00C52B7E">
            <w:pPr>
              <w:rPr>
                <w:sz w:val="24"/>
                <w:szCs w:val="24"/>
              </w:rPr>
            </w:pPr>
          </w:p>
          <w:p w:rsidR="0071437B" w:rsidRPr="00C52B7E" w:rsidRDefault="0071437B" w:rsidP="00C52B7E">
            <w:pPr>
              <w:rPr>
                <w:sz w:val="24"/>
                <w:szCs w:val="24"/>
              </w:rPr>
            </w:pPr>
            <w:r w:rsidRPr="00C52B7E">
              <w:rPr>
                <w:sz w:val="24"/>
                <w:szCs w:val="24"/>
              </w:rPr>
              <w:t>Zachary and Rachel commend you for living out what Pastor Shelley and I are trying to teach our pastors in the United States – what it means to leave the four walls of the church, boldly enter into the neighborhood and the world to discover how God is out ahead of us doing amazing things.</w:t>
            </w:r>
          </w:p>
          <w:p w:rsidR="0071437B" w:rsidRPr="00C52B7E" w:rsidRDefault="0071437B" w:rsidP="00C52B7E">
            <w:pPr>
              <w:rPr>
                <w:sz w:val="24"/>
                <w:szCs w:val="24"/>
              </w:rPr>
            </w:pPr>
          </w:p>
          <w:p w:rsidR="0071437B" w:rsidRPr="00C52B7E" w:rsidRDefault="0071437B" w:rsidP="00C52B7E">
            <w:pPr>
              <w:rPr>
                <w:sz w:val="24"/>
                <w:szCs w:val="24"/>
              </w:rPr>
            </w:pPr>
            <w:r w:rsidRPr="00C52B7E">
              <w:rPr>
                <w:sz w:val="24"/>
                <w:szCs w:val="24"/>
              </w:rPr>
              <w:t>Your work with Young Adults in Global Mission lifts up the very posture we want our pastors back home to learn.  What does it mean to discover Jesus by accompanying, walking alongside God’s people whom we have not yet met.  Because it always involves learning a new language.   A language other than Church talk.</w:t>
            </w:r>
          </w:p>
          <w:p w:rsidR="0071437B" w:rsidRPr="00C52B7E" w:rsidRDefault="0071437B" w:rsidP="00C52B7E">
            <w:pPr>
              <w:rPr>
                <w:sz w:val="24"/>
                <w:szCs w:val="24"/>
              </w:rPr>
            </w:pPr>
          </w:p>
          <w:p w:rsidR="0071437B" w:rsidRPr="00C52B7E" w:rsidRDefault="0071437B" w:rsidP="00C52B7E">
            <w:pPr>
              <w:rPr>
                <w:sz w:val="24"/>
                <w:szCs w:val="24"/>
              </w:rPr>
            </w:pPr>
            <w:r w:rsidRPr="00C52B7E">
              <w:rPr>
                <w:sz w:val="24"/>
                <w:szCs w:val="24"/>
              </w:rPr>
              <w:t xml:space="preserve">Zachary, I was pleased to see that you chose Jeremiah 23 as one of the Biblical passages to mark the day of your ordination.  It speaks so boldly to what it means to be a minister of God’s word in the world today.  We need young prophets like you.  </w:t>
            </w:r>
          </w:p>
          <w:p w:rsidR="0071437B" w:rsidRPr="00C52B7E" w:rsidRDefault="0071437B" w:rsidP="00C52B7E">
            <w:pPr>
              <w:rPr>
                <w:sz w:val="24"/>
                <w:szCs w:val="24"/>
              </w:rPr>
            </w:pPr>
          </w:p>
          <w:p w:rsidR="0071437B" w:rsidRPr="00C52B7E" w:rsidRDefault="0071437B" w:rsidP="00C52B7E">
            <w:pPr>
              <w:rPr>
                <w:sz w:val="24"/>
                <w:szCs w:val="24"/>
              </w:rPr>
            </w:pPr>
            <w:r w:rsidRPr="00C52B7E">
              <w:rPr>
                <w:sz w:val="24"/>
                <w:szCs w:val="24"/>
              </w:rPr>
              <w:t>Last week at the Conference of Bishops I shared with three bishops who I was having dinner with that I was going to Budapest to ordain Zachary.  I asked them what should I say to this young prophet on the day of his ordination.</w:t>
            </w:r>
          </w:p>
          <w:p w:rsidR="0071437B" w:rsidRDefault="0071437B" w:rsidP="00C52B7E">
            <w:pPr>
              <w:rPr>
                <w:sz w:val="24"/>
                <w:szCs w:val="24"/>
              </w:rPr>
            </w:pPr>
          </w:p>
          <w:p w:rsidR="0071437B" w:rsidRPr="00C52B7E" w:rsidRDefault="0071437B" w:rsidP="00C52B7E">
            <w:pPr>
              <w:rPr>
                <w:sz w:val="24"/>
                <w:szCs w:val="24"/>
              </w:rPr>
            </w:pPr>
          </w:p>
          <w:p w:rsidR="0071437B" w:rsidRPr="00C52B7E" w:rsidRDefault="0071437B" w:rsidP="00C52B7E">
            <w:pPr>
              <w:rPr>
                <w:sz w:val="24"/>
                <w:szCs w:val="24"/>
              </w:rPr>
            </w:pPr>
            <w:r w:rsidRPr="00C52B7E">
              <w:rPr>
                <w:sz w:val="24"/>
                <w:szCs w:val="24"/>
              </w:rPr>
              <w:t>Bishop Dunlop said, “Tell him it comes down to one thing.  Preach the Gospel.  Interpreted – Keep the Main Thing the Main Thing.</w:t>
            </w:r>
          </w:p>
          <w:p w:rsidR="0071437B" w:rsidRPr="00C52B7E" w:rsidRDefault="0071437B" w:rsidP="00C52B7E">
            <w:pPr>
              <w:rPr>
                <w:sz w:val="24"/>
                <w:szCs w:val="24"/>
              </w:rPr>
            </w:pPr>
          </w:p>
          <w:p w:rsidR="0071437B" w:rsidRPr="00C52B7E" w:rsidRDefault="0071437B" w:rsidP="00C52B7E">
            <w:pPr>
              <w:rPr>
                <w:sz w:val="24"/>
                <w:szCs w:val="24"/>
              </w:rPr>
            </w:pPr>
            <w:r w:rsidRPr="00C52B7E">
              <w:rPr>
                <w:sz w:val="24"/>
                <w:szCs w:val="24"/>
              </w:rPr>
              <w:t>Bishop Jaech said, remind him that God has called him,  and breathed into him His word and equipped him to be a pastor.  Tell Zachary to be at home in his skin – to be himself -  to be authentic.</w:t>
            </w:r>
          </w:p>
          <w:p w:rsidR="0071437B" w:rsidRPr="00C52B7E" w:rsidRDefault="0071437B" w:rsidP="00C52B7E">
            <w:pPr>
              <w:rPr>
                <w:sz w:val="24"/>
                <w:szCs w:val="24"/>
              </w:rPr>
            </w:pPr>
          </w:p>
          <w:p w:rsidR="0071437B" w:rsidRPr="00C52B7E" w:rsidRDefault="0071437B" w:rsidP="00C52B7E">
            <w:pPr>
              <w:rPr>
                <w:sz w:val="24"/>
                <w:szCs w:val="24"/>
              </w:rPr>
            </w:pPr>
            <w:r w:rsidRPr="00C52B7E">
              <w:rPr>
                <w:sz w:val="24"/>
                <w:szCs w:val="24"/>
              </w:rPr>
              <w:t>Bishop Gustafson said to hold up the importance of preaching the truth even when the people do not want to hear it.  This is the truth that has the capacity to burn like fire and shatter even rock.</w:t>
            </w:r>
          </w:p>
          <w:p w:rsidR="0071437B" w:rsidRPr="00C52B7E" w:rsidRDefault="0071437B" w:rsidP="00C52B7E">
            <w:pPr>
              <w:rPr>
                <w:sz w:val="24"/>
                <w:szCs w:val="24"/>
              </w:rPr>
            </w:pP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I call upon the great English actor Macready to additional encouragement to this day. An eminent preacher once said to him: "I wish you would explain to me something." "Well, what is it? I don't know that I can explain anything to a preacher." "What is the reason for the difference between you and me? You are appearing before crowds night after night with fiction, and the crowds come wherever you go. I am preaching the essential and unchangeable truth, and I am not getting any crowd at all." Macready's answer was this: "This is quite simple. I can tell you the difference between us. I present my fiction as though it were truth; you present your truth as though it were fiction.”</w:t>
            </w: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Pastors who preach with fire - preach from the burning that is with them - the word of God that has breathed and is being breathed into you.  The same word that called you to this crazy journey that you have been on.</w:t>
            </w: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I have learned from working with pastors this important lesson, “Never forget your calling.”</w:t>
            </w: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 xml:space="preserve">A second piece of wisdom is a truth about Jeremiah that nearly killed him.  He loved the people that he spoke hard words to.  Zachary love the people.  Love the people the way Jesus has loved you.  Jesus the word that became truth and dwelt among us full of truth and Grace. </w:t>
            </w: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Jeremiah made it clear that God is both very near and very far from us.</w:t>
            </w: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The word you proclaim must be close to the people in order to love the people and yet far enough away to transcend the people.  You will know this truth as a pastor.  You will be very close to your people and yet to be true to your calling you must remain their pastor/prophet because this is what you are being called to.</w:t>
            </w: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In closing I want to move to the Gospel of Luke where Jesus sends out the seventy – two by two.</w:t>
            </w: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Remember God has not sent you out alone.  You not only have Rachel.  You are surrounded by the baptized.  Never go it alone.  Empower the people to do the ministry.  To get you off on a good start I invited the entire Conference of Bishops to pray for you.</w:t>
            </w: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When you go out with your people learn from those who were first sent by Jesus to rejoice in those who are open to the word but do not lose sleep over those who will not give you the time of day.  Shake the dust off your feet and move on wishing peace to all.</w:t>
            </w: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Perhaps most importantly remember what you are discovering here in Budapest, what it means to practice radical hospitality.  Hospitality that is not based on inviting others into the comfort of your home but entering the home of the stranger and eating whatever is placed before you.</w:t>
            </w: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 xml:space="preserve">Pastor Shelley and I thank you for inviting us to join with you the the sisters and brothers of the Evangelical </w:t>
            </w:r>
            <w:bookmarkStart w:id="0" w:name="_GoBack"/>
            <w:bookmarkEnd w:id="0"/>
            <w:r w:rsidRPr="00AA6BA3">
              <w:rPr>
                <w:rFonts w:ascii="Calibri" w:hAnsi="Calibri"/>
              </w:rPr>
              <w:t>Lutheran Church in Hungary to celebrate that you Zachary have been set aside as prophet and pastor of Word and Sacrament.</w:t>
            </w: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I pray God’s richest blessings on you and Rachel and the people you serve, confident that together you will experience the Risen Lord in your midst as God’s will is done in Budapest as in heaven.</w:t>
            </w:r>
          </w:p>
          <w:p w:rsidR="0071437B" w:rsidRPr="00AA6BA3" w:rsidRDefault="0071437B" w:rsidP="00C52B7E">
            <w:pPr>
              <w:pStyle w:val="NormalWeb"/>
              <w:spacing w:before="0" w:beforeAutospacing="0" w:after="225" w:afterAutospacing="0"/>
              <w:rPr>
                <w:rFonts w:ascii="Calibri" w:hAnsi="Calibri"/>
              </w:rPr>
            </w:pPr>
          </w:p>
          <w:p w:rsidR="0071437B" w:rsidRPr="00AA6BA3" w:rsidRDefault="0071437B" w:rsidP="00C52B7E">
            <w:pPr>
              <w:pStyle w:val="NormalWeb"/>
              <w:spacing w:before="0" w:beforeAutospacing="0" w:after="225" w:afterAutospacing="0"/>
              <w:rPr>
                <w:rFonts w:ascii="Calibri" w:hAnsi="Calibri"/>
              </w:rPr>
            </w:pPr>
            <w:r w:rsidRPr="00AA6BA3">
              <w:rPr>
                <w:rFonts w:ascii="Calibri" w:hAnsi="Calibri"/>
              </w:rPr>
              <w:t>Amen</w:t>
            </w:r>
          </w:p>
          <w:p w:rsidR="0071437B" w:rsidRDefault="0071437B">
            <w:pPr>
              <w:rPr>
                <w:sz w:val="24"/>
                <w:szCs w:val="24"/>
              </w:rPr>
            </w:pPr>
          </w:p>
        </w:tc>
        <w:tc>
          <w:tcPr>
            <w:tcW w:w="6098" w:type="dxa"/>
          </w:tcPr>
          <w:p w:rsidR="0071437B" w:rsidRDefault="0071437B">
            <w:pPr>
              <w:rPr>
                <w:sz w:val="24"/>
                <w:szCs w:val="24"/>
              </w:rPr>
            </w:pPr>
            <w:r>
              <w:rPr>
                <w:sz w:val="24"/>
                <w:szCs w:val="24"/>
              </w:rPr>
              <w:t>Kegyelem nékünk és békesség Istentől a mi Atyánktól és az Úr Jézus Krisztustól. Ámen.</w:t>
            </w:r>
          </w:p>
          <w:p w:rsidR="0071437B" w:rsidRDefault="0071437B">
            <w:pPr>
              <w:rPr>
                <w:sz w:val="24"/>
                <w:szCs w:val="24"/>
              </w:rPr>
            </w:pPr>
          </w:p>
          <w:p w:rsidR="0071437B" w:rsidRDefault="0071437B">
            <w:pPr>
              <w:rPr>
                <w:sz w:val="24"/>
                <w:szCs w:val="24"/>
              </w:rPr>
            </w:pPr>
            <w:r>
              <w:rPr>
                <w:sz w:val="24"/>
                <w:szCs w:val="24"/>
              </w:rPr>
              <w:t xml:space="preserve">Óriási öröm számomra Shelley lelkésznővel, </w:t>
            </w:r>
            <w:r w:rsidRPr="007D146D">
              <w:rPr>
                <w:sz w:val="18"/>
                <w:szCs w:val="18"/>
              </w:rPr>
              <w:t>(aszisztensemmel)</w:t>
            </w:r>
            <w:r>
              <w:rPr>
                <w:sz w:val="24"/>
                <w:szCs w:val="24"/>
              </w:rPr>
              <w:t>, hogy itt lehetünk veletek, és még nagyobb öröm, hogy elhozhatom közétek Elizabeth Eaton evangélikus elnök ppk üdvözletét -  Fabiny Tamás ppk-nek, Zachnek akinek a lelkészavatására gyülekeztünk és a Magyarországi Evangélikus Egyház számára.</w:t>
            </w:r>
          </w:p>
          <w:p w:rsidR="0071437B" w:rsidRDefault="0071437B">
            <w:pPr>
              <w:rPr>
                <w:sz w:val="24"/>
                <w:szCs w:val="24"/>
              </w:rPr>
            </w:pPr>
          </w:p>
          <w:p w:rsidR="0071437B" w:rsidRDefault="0071437B">
            <w:pPr>
              <w:rPr>
                <w:sz w:val="24"/>
                <w:szCs w:val="24"/>
              </w:rPr>
            </w:pPr>
            <w:r>
              <w:rPr>
                <w:sz w:val="24"/>
                <w:szCs w:val="24"/>
              </w:rPr>
              <w:t>Eaton ppk számára azért is okoz örömet az együttlétünk, mert központi  jelentőségű az egyházról szóló tanításában, hogy egyháznak lenni leginkább az amikor együtt vagyunk egyház a világ javára!</w:t>
            </w:r>
          </w:p>
          <w:p w:rsidR="0071437B" w:rsidRDefault="0071437B">
            <w:pPr>
              <w:rPr>
                <w:sz w:val="24"/>
                <w:szCs w:val="24"/>
              </w:rPr>
            </w:pPr>
          </w:p>
          <w:p w:rsidR="0071437B" w:rsidRDefault="0071437B">
            <w:pPr>
              <w:rPr>
                <w:sz w:val="24"/>
                <w:szCs w:val="24"/>
              </w:rPr>
            </w:pPr>
            <w:r>
              <w:rPr>
                <w:sz w:val="24"/>
                <w:szCs w:val="24"/>
              </w:rPr>
              <w:t>Itt lenni valamennyiőtökkel – EGYHÁZ EGYÜTT – élmény, ahol még teljesebben tapasztalhatjuk meg Isten jelenlétét. És tudom, hogy Isten is gyönyörködik abban, amikor Isten gyermekei összegyülekezenek az Ő nevében.</w:t>
            </w:r>
          </w:p>
          <w:p w:rsidR="0071437B" w:rsidRDefault="0071437B">
            <w:pPr>
              <w:rPr>
                <w:sz w:val="24"/>
                <w:szCs w:val="24"/>
              </w:rPr>
            </w:pPr>
          </w:p>
          <w:p w:rsidR="0071437B" w:rsidRDefault="0071437B">
            <w:pPr>
              <w:rPr>
                <w:sz w:val="24"/>
                <w:szCs w:val="24"/>
              </w:rPr>
            </w:pPr>
          </w:p>
          <w:p w:rsidR="0071437B" w:rsidRDefault="0071437B">
            <w:pPr>
              <w:rPr>
                <w:sz w:val="24"/>
                <w:szCs w:val="24"/>
              </w:rPr>
            </w:pPr>
            <w:r>
              <w:rPr>
                <w:sz w:val="24"/>
                <w:szCs w:val="24"/>
              </w:rPr>
              <w:t>Zachary és Rachel éppen azt élik,  amit Shelley lelkésznővel szeretnénk magunk is tanítani az Egyesült Államokban szolgáló lelkészeknek:  mit is jelent az, hogy kilépünk a templom négy fala közül, és bátor lépéseket teszünk a szomszédságunk és a világ felé, felfedezve, hogy Isten bennünket megelőzve csodaláatos dolgokat visz véghez.</w:t>
            </w:r>
          </w:p>
          <w:p w:rsidR="0071437B" w:rsidRDefault="0071437B">
            <w:pPr>
              <w:rPr>
                <w:sz w:val="24"/>
                <w:szCs w:val="24"/>
              </w:rPr>
            </w:pPr>
          </w:p>
          <w:p w:rsidR="0071437B" w:rsidRDefault="0071437B">
            <w:pPr>
              <w:rPr>
                <w:sz w:val="24"/>
                <w:szCs w:val="24"/>
              </w:rPr>
            </w:pPr>
            <w:r>
              <w:rPr>
                <w:sz w:val="24"/>
                <w:szCs w:val="24"/>
              </w:rPr>
              <w:t>A ti munkátok a Fiatal Felnőttek Globális Missziója szolgálatában kiemeli mindazt, amit mi otthon át akarunk adni a lelkészeinknek. Hogyan is fedezhetjük fel Jézus oldalán, Isten népével haladva azokat, akikkel még nem is találkoztunk. Mert mindebben ott rejlik egy új nyelv tanulása. Egy olyan nyelvé, amely nem az egyház “kánaáni” nyelve.</w:t>
            </w:r>
          </w:p>
          <w:p w:rsidR="0071437B" w:rsidRDefault="0071437B">
            <w:pPr>
              <w:rPr>
                <w:sz w:val="24"/>
                <w:szCs w:val="24"/>
              </w:rPr>
            </w:pPr>
          </w:p>
          <w:p w:rsidR="0071437B" w:rsidRDefault="0071437B">
            <w:pPr>
              <w:rPr>
                <w:sz w:val="24"/>
                <w:szCs w:val="24"/>
              </w:rPr>
            </w:pPr>
            <w:r>
              <w:rPr>
                <w:sz w:val="24"/>
                <w:szCs w:val="24"/>
              </w:rPr>
              <w:t>Kedves Zakariás, nagyon kedves volt számomra az ige, amit Jeremiás Próféta könyvének 23. fejezetéből választottál lelkészavatásodra. Nagyon bátran szól ez az ige arról, hogy mit jelent Isten igéjének a szolgálatába szegődni ma. Olyan fiatal prófétákra van szükségünk, mint te magad.</w:t>
            </w:r>
          </w:p>
          <w:p w:rsidR="0071437B" w:rsidRDefault="0071437B">
            <w:pPr>
              <w:rPr>
                <w:sz w:val="24"/>
                <w:szCs w:val="24"/>
              </w:rPr>
            </w:pPr>
          </w:p>
          <w:p w:rsidR="0071437B" w:rsidRDefault="0071437B">
            <w:pPr>
              <w:rPr>
                <w:sz w:val="24"/>
                <w:szCs w:val="24"/>
              </w:rPr>
            </w:pPr>
          </w:p>
          <w:p w:rsidR="0071437B" w:rsidRDefault="0071437B">
            <w:pPr>
              <w:rPr>
                <w:sz w:val="24"/>
                <w:szCs w:val="24"/>
              </w:rPr>
            </w:pPr>
            <w:r>
              <w:rPr>
                <w:sz w:val="24"/>
                <w:szCs w:val="24"/>
              </w:rPr>
              <w:t>Múlt héten a Püspöki Konferencia gyűlésén egy vacsora közben három ppk-kel osztottam meg, hogy Budapestre jövök, Zachary lelkészavatására. És megkérdeztem őket, hogy mit is mondjak ennek a fiatal prófétának a lelkészavatásán.</w:t>
            </w:r>
          </w:p>
          <w:p w:rsidR="0071437B" w:rsidRDefault="0071437B">
            <w:pPr>
              <w:rPr>
                <w:sz w:val="24"/>
                <w:szCs w:val="24"/>
              </w:rPr>
            </w:pPr>
          </w:p>
          <w:p w:rsidR="0071437B" w:rsidRDefault="0071437B">
            <w:pPr>
              <w:rPr>
                <w:sz w:val="24"/>
                <w:szCs w:val="24"/>
              </w:rPr>
            </w:pPr>
          </w:p>
          <w:p w:rsidR="0071437B" w:rsidRDefault="0071437B">
            <w:pPr>
              <w:rPr>
                <w:sz w:val="24"/>
                <w:szCs w:val="24"/>
              </w:rPr>
            </w:pPr>
            <w:r w:rsidRPr="0076713F">
              <w:rPr>
                <w:b/>
                <w:sz w:val="24"/>
                <w:szCs w:val="24"/>
              </w:rPr>
              <w:t>Dunlop ppk</w:t>
            </w:r>
            <w:r>
              <w:rPr>
                <w:sz w:val="24"/>
                <w:szCs w:val="24"/>
              </w:rPr>
              <w:t xml:space="preserve"> azt mondta: “Mondd meg neki, hogy valójában egy dolog számít! Hirdesd az evangéliumot. Kifejtve – a fő feladat maradjon a legfőbb feladat!”</w:t>
            </w:r>
          </w:p>
          <w:p w:rsidR="0071437B" w:rsidRDefault="0071437B">
            <w:pPr>
              <w:rPr>
                <w:sz w:val="24"/>
                <w:szCs w:val="24"/>
              </w:rPr>
            </w:pPr>
          </w:p>
          <w:p w:rsidR="0071437B" w:rsidRDefault="0071437B">
            <w:pPr>
              <w:rPr>
                <w:sz w:val="24"/>
                <w:szCs w:val="24"/>
              </w:rPr>
            </w:pPr>
            <w:r w:rsidRPr="0076713F">
              <w:rPr>
                <w:b/>
                <w:sz w:val="24"/>
                <w:szCs w:val="24"/>
              </w:rPr>
              <w:t xml:space="preserve">JAECH ppk </w:t>
            </w:r>
            <w:r>
              <w:rPr>
                <w:sz w:val="24"/>
                <w:szCs w:val="24"/>
              </w:rPr>
              <w:t>azt modta, emlékeztesd őt arra, hogy Isten hívta el Őt, Ő lehelte belé Igéjét, hogy alkalmas (lelki)pásztor lehessen. Mondd meg Zach-nek, hogy legyen otthonos a saját bőrében, legyen önmaga – hogy eredeti lehessen.</w:t>
            </w:r>
          </w:p>
          <w:p w:rsidR="0071437B" w:rsidRDefault="0071437B">
            <w:pPr>
              <w:rPr>
                <w:sz w:val="24"/>
                <w:szCs w:val="24"/>
              </w:rPr>
            </w:pPr>
          </w:p>
          <w:p w:rsidR="0071437B" w:rsidRDefault="0071437B">
            <w:pPr>
              <w:rPr>
                <w:sz w:val="24"/>
                <w:szCs w:val="24"/>
              </w:rPr>
            </w:pPr>
            <w:r w:rsidRPr="0076713F">
              <w:rPr>
                <w:b/>
                <w:sz w:val="24"/>
                <w:szCs w:val="24"/>
              </w:rPr>
              <w:t>Gustafson ppk</w:t>
            </w:r>
            <w:r>
              <w:rPr>
                <w:sz w:val="24"/>
                <w:szCs w:val="24"/>
              </w:rPr>
              <w:t xml:space="preserve"> azt mondta, hogy a prédikálás jelentőségét emeld ki, hogy akkor is az igazságot szólja, amikor az emberek nem akarják azt hallani! Ennek az Igazságnak van képessége tűzként izzani és köveket olvasztani.</w:t>
            </w:r>
          </w:p>
          <w:p w:rsidR="0071437B" w:rsidRDefault="0071437B">
            <w:pPr>
              <w:rPr>
                <w:sz w:val="24"/>
                <w:szCs w:val="24"/>
              </w:rPr>
            </w:pPr>
          </w:p>
          <w:p w:rsidR="0071437B" w:rsidRDefault="0071437B">
            <w:pPr>
              <w:rPr>
                <w:sz w:val="24"/>
                <w:szCs w:val="24"/>
              </w:rPr>
            </w:pPr>
            <w:r>
              <w:rPr>
                <w:sz w:val="24"/>
                <w:szCs w:val="24"/>
              </w:rPr>
              <w:t xml:space="preserve">Továbbá egy neves angol színésznek, </w:t>
            </w:r>
            <w:r w:rsidRPr="0076713F">
              <w:rPr>
                <w:b/>
                <w:sz w:val="24"/>
                <w:szCs w:val="24"/>
              </w:rPr>
              <w:t>Macready</w:t>
            </w:r>
            <w:r>
              <w:rPr>
                <w:sz w:val="24"/>
                <w:szCs w:val="24"/>
              </w:rPr>
              <w:t xml:space="preserve">-nek a bátorítására is hivatkozom ma. Egy kiemelkedő igehirdető egyszer megkérdezte tőle: “Bárcsak segítenél kifejteni egy támát.” “Nos, mi lenne az? Nem hinném, hogy bármilyen támát ki tudnék fejteni egy igehirdetőnek” “Mi az oka annak a különbségnek, ami közted és köztem fennáll? Te úgy állsz a tömegek elé estéről estére valami fikcióval, hogy a tömegek követnek akárhová is mész. Én a lényegi és változatlan igazságokat hirdetem és egyáltalán nem találkozom tömegekkel.” </w:t>
            </w:r>
          </w:p>
          <w:p w:rsidR="0071437B" w:rsidRDefault="0071437B">
            <w:pPr>
              <w:rPr>
                <w:sz w:val="24"/>
                <w:szCs w:val="24"/>
              </w:rPr>
            </w:pPr>
            <w:r>
              <w:rPr>
                <w:sz w:val="24"/>
                <w:szCs w:val="24"/>
              </w:rPr>
              <w:t>Macready így válaszolt: “Mindez elég egyszerű. Meg tudom mondani, hogy mi a különbség közöttünk. Én a fikciót is úgy jelenítem meg, mintha az az igazság lenne; te pedig úgy beszélsz az igazságról mintha az fikció lenne.”</w:t>
            </w:r>
          </w:p>
          <w:p w:rsidR="0071437B" w:rsidRDefault="0071437B">
            <w:pPr>
              <w:rPr>
                <w:sz w:val="24"/>
                <w:szCs w:val="24"/>
              </w:rPr>
            </w:pPr>
          </w:p>
          <w:p w:rsidR="0071437B" w:rsidRDefault="0071437B">
            <w:pPr>
              <w:rPr>
                <w:sz w:val="24"/>
                <w:szCs w:val="24"/>
              </w:rPr>
            </w:pPr>
          </w:p>
          <w:p w:rsidR="0071437B" w:rsidRDefault="0071437B">
            <w:pPr>
              <w:rPr>
                <w:sz w:val="24"/>
                <w:szCs w:val="24"/>
              </w:rPr>
            </w:pPr>
            <w:r>
              <w:rPr>
                <w:sz w:val="24"/>
                <w:szCs w:val="24"/>
              </w:rPr>
              <w:t>Lelkészek, akik tűzzel hirdetik az igét, ami a belsejükben izzik, az az ige, amit Isten lehelt és lehel beléjük. Ugyanez az Ige hívott el téged is erre az őrül útra, amelyen jársz is Zach.</w:t>
            </w:r>
          </w:p>
          <w:p w:rsidR="0071437B" w:rsidRDefault="0071437B">
            <w:pPr>
              <w:rPr>
                <w:sz w:val="24"/>
                <w:szCs w:val="24"/>
              </w:rPr>
            </w:pPr>
          </w:p>
          <w:p w:rsidR="0071437B" w:rsidRDefault="0071437B">
            <w:pPr>
              <w:rPr>
                <w:sz w:val="24"/>
                <w:szCs w:val="24"/>
              </w:rPr>
            </w:pPr>
          </w:p>
          <w:p w:rsidR="0071437B" w:rsidRDefault="0071437B">
            <w:pPr>
              <w:rPr>
                <w:sz w:val="24"/>
                <w:szCs w:val="24"/>
              </w:rPr>
            </w:pPr>
            <w:r>
              <w:rPr>
                <w:sz w:val="24"/>
                <w:szCs w:val="24"/>
              </w:rPr>
              <w:t>Magam is ezt a fontos leckét tanultam a lelkészekkel való közös szolgálatban, “Soha ne feledkezz meg az elhívásodról!”</w:t>
            </w:r>
          </w:p>
          <w:p w:rsidR="0071437B" w:rsidRDefault="0071437B">
            <w:pPr>
              <w:rPr>
                <w:sz w:val="24"/>
                <w:szCs w:val="24"/>
              </w:rPr>
            </w:pPr>
            <w:r>
              <w:rPr>
                <w:sz w:val="24"/>
                <w:szCs w:val="24"/>
              </w:rPr>
              <w:t xml:space="preserve">A másik bölcsesség amit Jeremiástól tanulunk csaknem az életébe került. Szerette azokat az embereket, akiknek hirdette a fajsúlyos üzenetet, az igét. Zachary, szeresd az embereket. Úgy szeresd az embereket, ahogyan Jézus szeretett téged. Jézus az Ige, aki igazsággá lett, aki közöttünk lakozott, telve kegyelemmel és igazsággal. </w:t>
            </w:r>
          </w:p>
          <w:p w:rsidR="0071437B" w:rsidRDefault="0071437B">
            <w:pPr>
              <w:rPr>
                <w:sz w:val="24"/>
                <w:szCs w:val="24"/>
              </w:rPr>
            </w:pPr>
          </w:p>
          <w:p w:rsidR="0071437B" w:rsidRDefault="0071437B">
            <w:pPr>
              <w:rPr>
                <w:sz w:val="24"/>
                <w:szCs w:val="24"/>
              </w:rPr>
            </w:pPr>
            <w:r>
              <w:rPr>
                <w:sz w:val="24"/>
                <w:szCs w:val="24"/>
              </w:rPr>
              <w:t>Jeremiás világossá tette, hogy Isten egyszerre van nagyon közel hozzánk és nagyon távol tőlünk.</w:t>
            </w:r>
          </w:p>
          <w:p w:rsidR="0071437B" w:rsidRDefault="0071437B">
            <w:pPr>
              <w:rPr>
                <w:sz w:val="24"/>
                <w:szCs w:val="24"/>
              </w:rPr>
            </w:pPr>
          </w:p>
          <w:p w:rsidR="0071437B" w:rsidRDefault="0071437B">
            <w:pPr>
              <w:rPr>
                <w:sz w:val="24"/>
                <w:szCs w:val="24"/>
              </w:rPr>
            </w:pPr>
            <w:r>
              <w:rPr>
                <w:sz w:val="24"/>
                <w:szCs w:val="24"/>
              </w:rPr>
              <w:t>Az ige, amit szólsz, szükségszerűen közel kell, legyen az emberekhez, hogy szeresd őket, és ugyanakkor kellő távolságban tőlük hogy felemelje elemelje az embereket. Meg fogod ismerni ezt az igazségot, mint lelkész. Nagyon is közel leszel az embereidhez, és ugyanakkor hogy hű légy a küldőhöz meg kell maradj pásztornak/prófétának mert éppen erre hivattál el.</w:t>
            </w:r>
          </w:p>
          <w:p w:rsidR="0071437B" w:rsidRDefault="0071437B">
            <w:pPr>
              <w:rPr>
                <w:sz w:val="24"/>
                <w:szCs w:val="24"/>
              </w:rPr>
            </w:pPr>
          </w:p>
          <w:p w:rsidR="0071437B" w:rsidRDefault="0071437B">
            <w:pPr>
              <w:rPr>
                <w:sz w:val="24"/>
                <w:szCs w:val="24"/>
              </w:rPr>
            </w:pPr>
            <w:r>
              <w:rPr>
                <w:sz w:val="24"/>
                <w:szCs w:val="24"/>
              </w:rPr>
              <w:t>Befejezésül a Lukács szerinti evangéliumhoz szeretnék mozdulni, ahol Jézus kiküldi a 72-t, kettesével.</w:t>
            </w:r>
          </w:p>
          <w:p w:rsidR="0071437B" w:rsidRDefault="0071437B">
            <w:pPr>
              <w:rPr>
                <w:sz w:val="24"/>
                <w:szCs w:val="24"/>
              </w:rPr>
            </w:pPr>
          </w:p>
          <w:p w:rsidR="0071437B" w:rsidRDefault="0071437B">
            <w:pPr>
              <w:rPr>
                <w:sz w:val="24"/>
                <w:szCs w:val="24"/>
                <w:lang w:val="de-DE"/>
              </w:rPr>
            </w:pPr>
            <w:r>
              <w:rPr>
                <w:sz w:val="24"/>
                <w:szCs w:val="24"/>
              </w:rPr>
              <w:t xml:space="preserve">Emlékezz arra, hogy nem egyedül kaptad a küldetést. </w:t>
            </w:r>
            <w:r w:rsidRPr="00A61F74">
              <w:rPr>
                <w:sz w:val="24"/>
                <w:szCs w:val="24"/>
                <w:lang w:val="de-DE"/>
              </w:rPr>
              <w:t xml:space="preserve">Nem csupán Rachel-t kaptad. </w:t>
            </w:r>
            <w:r>
              <w:rPr>
                <w:sz w:val="24"/>
                <w:szCs w:val="24"/>
                <w:lang w:val="de-DE"/>
              </w:rPr>
              <w:t>Körülvesznek azok, akik meg vannak keresztelve. Soha ne járj egyedül. Hatalmazz fel másokat is hogy végezhesd a szolgálatod. Jó kezdetként megkértem a teljes Püspöki Konferenciát, hogy imádkozzanak érted.</w:t>
            </w:r>
          </w:p>
          <w:p w:rsidR="0071437B" w:rsidRDefault="0071437B">
            <w:pPr>
              <w:rPr>
                <w:sz w:val="24"/>
                <w:szCs w:val="24"/>
                <w:lang w:val="de-DE"/>
              </w:rPr>
            </w:pPr>
          </w:p>
          <w:p w:rsidR="0071437B" w:rsidRDefault="0071437B">
            <w:pPr>
              <w:rPr>
                <w:sz w:val="24"/>
                <w:szCs w:val="24"/>
                <w:lang w:val="en-GB"/>
              </w:rPr>
            </w:pPr>
            <w:r>
              <w:rPr>
                <w:sz w:val="24"/>
                <w:szCs w:val="24"/>
                <w:lang w:val="de-DE"/>
              </w:rPr>
              <w:t xml:space="preserve">Amikor együtt mozdulsz a hitben veled járókkal, tanulj az első Jézus által kiküldöttektől: örvendj azoknak, akik nyitottak az igére. </w:t>
            </w:r>
            <w:r w:rsidRPr="00945BA9">
              <w:rPr>
                <w:sz w:val="24"/>
                <w:szCs w:val="24"/>
                <w:lang w:val="de-DE"/>
              </w:rPr>
              <w:t xml:space="preserve">De ne vesztegesd az időd azokra, akik a nappalukat nem áldozzák rád. </w:t>
            </w:r>
            <w:r w:rsidRPr="00945BA9">
              <w:rPr>
                <w:sz w:val="24"/>
                <w:szCs w:val="24"/>
                <w:lang w:val="en-GB"/>
              </w:rPr>
              <w:t xml:space="preserve">Rázd le lábadról a port, </w:t>
            </w:r>
            <w:r>
              <w:rPr>
                <w:sz w:val="24"/>
                <w:szCs w:val="24"/>
                <w:lang w:val="en-GB"/>
              </w:rPr>
              <w:t>és mozdulj tovább békességet kívánva.</w:t>
            </w:r>
          </w:p>
          <w:p w:rsidR="0071437B" w:rsidRDefault="0071437B">
            <w:pPr>
              <w:rPr>
                <w:sz w:val="24"/>
                <w:szCs w:val="24"/>
                <w:lang w:val="en-GB"/>
              </w:rPr>
            </w:pPr>
          </w:p>
          <w:p w:rsidR="0071437B" w:rsidRDefault="0071437B">
            <w:pPr>
              <w:rPr>
                <w:sz w:val="24"/>
                <w:szCs w:val="24"/>
                <w:lang w:val="en-GB"/>
              </w:rPr>
            </w:pPr>
            <w:r>
              <w:rPr>
                <w:sz w:val="24"/>
                <w:szCs w:val="24"/>
                <w:lang w:val="en-GB"/>
              </w:rPr>
              <w:t>Még az is lehet, hogy a legfontosabb arra emlékezni, amit itt Budapesten fedezel föl, hogy mit is jelent a radikális vendégszeretet gyakorlata. Az a vendégszeretet, amely nem arra épül, hogy a saját otthonod kényelmébe hívsz meg másokat, hanem egy idegen otthonában eszed azt, amit eléd terítenek.</w:t>
            </w:r>
          </w:p>
          <w:p w:rsidR="0071437B" w:rsidRDefault="0071437B">
            <w:pPr>
              <w:rPr>
                <w:sz w:val="24"/>
                <w:szCs w:val="24"/>
                <w:lang w:val="en-GB"/>
              </w:rPr>
            </w:pPr>
          </w:p>
          <w:p w:rsidR="0071437B" w:rsidRDefault="0071437B">
            <w:pPr>
              <w:rPr>
                <w:sz w:val="24"/>
                <w:szCs w:val="24"/>
                <w:lang w:val="en-GB"/>
              </w:rPr>
            </w:pPr>
            <w:r>
              <w:rPr>
                <w:sz w:val="24"/>
                <w:szCs w:val="24"/>
                <w:lang w:val="en-GB"/>
              </w:rPr>
              <w:t>Shelley lelkésznő és én is köszönjük, hogy meghívtatok arra, hogy a Magyarországi Evangélikus Egyházban élő testvéreinkkel közösségben ünnepeljük azt, hogy Zakariás, te prófétaként és lelkészként az igei és szentségi szolgálatra lettél elkülönítve.</w:t>
            </w:r>
          </w:p>
          <w:p w:rsidR="0071437B" w:rsidRDefault="0071437B">
            <w:pPr>
              <w:rPr>
                <w:sz w:val="24"/>
                <w:szCs w:val="24"/>
                <w:lang w:val="en-GB"/>
              </w:rPr>
            </w:pPr>
          </w:p>
          <w:p w:rsidR="0071437B" w:rsidRDefault="0071437B">
            <w:pPr>
              <w:rPr>
                <w:sz w:val="24"/>
                <w:szCs w:val="24"/>
                <w:lang w:val="en-GB"/>
              </w:rPr>
            </w:pPr>
            <w:r>
              <w:rPr>
                <w:sz w:val="24"/>
                <w:szCs w:val="24"/>
                <w:lang w:val="en-GB"/>
              </w:rPr>
              <w:t>Azért imádkozom, hogy  Isten gazdag áldása legyen rajtad és Rachelen, mindazokon, akik között szolgálsz, bízva abban, hogy együtt megtapasztaljátok a Feltámadott Úrat, miközben Isten akarata érvényre jut. Amint a mennyben úgy itt Budapesten is.</w:t>
            </w:r>
          </w:p>
          <w:p w:rsidR="0071437B" w:rsidRDefault="0071437B">
            <w:pPr>
              <w:rPr>
                <w:sz w:val="24"/>
                <w:szCs w:val="24"/>
                <w:lang w:val="en-GB"/>
              </w:rPr>
            </w:pPr>
          </w:p>
          <w:p w:rsidR="0071437B" w:rsidRDefault="0071437B">
            <w:pPr>
              <w:rPr>
                <w:sz w:val="24"/>
                <w:szCs w:val="24"/>
                <w:lang w:val="en-GB"/>
              </w:rPr>
            </w:pPr>
            <w:r>
              <w:rPr>
                <w:sz w:val="24"/>
                <w:szCs w:val="24"/>
                <w:lang w:val="en-GB"/>
              </w:rPr>
              <w:t>Ámen</w:t>
            </w:r>
          </w:p>
          <w:p w:rsidR="0071437B" w:rsidRDefault="0071437B">
            <w:pPr>
              <w:rPr>
                <w:sz w:val="24"/>
                <w:szCs w:val="24"/>
                <w:lang w:val="en-GB"/>
              </w:rPr>
            </w:pPr>
          </w:p>
          <w:p w:rsidR="0071437B" w:rsidRPr="00945BA9" w:rsidRDefault="0071437B">
            <w:pPr>
              <w:rPr>
                <w:sz w:val="24"/>
                <w:szCs w:val="24"/>
                <w:lang w:val="en-GB"/>
              </w:rPr>
            </w:pPr>
          </w:p>
        </w:tc>
      </w:tr>
    </w:tbl>
    <w:p w:rsidR="0071437B" w:rsidRPr="00945BA9" w:rsidRDefault="0071437B" w:rsidP="005D5DB2">
      <w:pPr>
        <w:pStyle w:val="NormalWeb"/>
        <w:spacing w:before="0" w:beforeAutospacing="0" w:after="225" w:afterAutospacing="0"/>
        <w:rPr>
          <w:rStyle w:val="apple-converted-space"/>
          <w:rFonts w:ascii="Helvetica Neue" w:hAnsi="Helvetica Neue"/>
          <w:color w:val="222222"/>
          <w:lang w:val="en-GB"/>
        </w:rPr>
      </w:pPr>
    </w:p>
    <w:sectPr w:rsidR="0071437B" w:rsidRPr="00945BA9" w:rsidSect="00C52B7E">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CC9"/>
    <w:rsid w:val="00003B37"/>
    <w:rsid w:val="00025020"/>
    <w:rsid w:val="0008088B"/>
    <w:rsid w:val="000C3BBC"/>
    <w:rsid w:val="000D093A"/>
    <w:rsid w:val="00163B9F"/>
    <w:rsid w:val="001E4D92"/>
    <w:rsid w:val="00240CD5"/>
    <w:rsid w:val="00265FDF"/>
    <w:rsid w:val="002E6CBC"/>
    <w:rsid w:val="00303580"/>
    <w:rsid w:val="00322CB4"/>
    <w:rsid w:val="003376E5"/>
    <w:rsid w:val="003B1AB8"/>
    <w:rsid w:val="004265AB"/>
    <w:rsid w:val="00463DE6"/>
    <w:rsid w:val="004774B5"/>
    <w:rsid w:val="004B5F61"/>
    <w:rsid w:val="004C7DC5"/>
    <w:rsid w:val="004E118D"/>
    <w:rsid w:val="004E11D0"/>
    <w:rsid w:val="00575744"/>
    <w:rsid w:val="005D5DB2"/>
    <w:rsid w:val="005F132C"/>
    <w:rsid w:val="00607D29"/>
    <w:rsid w:val="00673B4B"/>
    <w:rsid w:val="00697E51"/>
    <w:rsid w:val="006F19EF"/>
    <w:rsid w:val="007104C0"/>
    <w:rsid w:val="00710C9C"/>
    <w:rsid w:val="0071437B"/>
    <w:rsid w:val="00757CC9"/>
    <w:rsid w:val="0076713F"/>
    <w:rsid w:val="0078463F"/>
    <w:rsid w:val="00793039"/>
    <w:rsid w:val="007D146D"/>
    <w:rsid w:val="008F10DF"/>
    <w:rsid w:val="009158D0"/>
    <w:rsid w:val="00915E32"/>
    <w:rsid w:val="00941CC6"/>
    <w:rsid w:val="0094408D"/>
    <w:rsid w:val="00945BA9"/>
    <w:rsid w:val="009552CE"/>
    <w:rsid w:val="00992292"/>
    <w:rsid w:val="009B092E"/>
    <w:rsid w:val="00A271C8"/>
    <w:rsid w:val="00A45D2F"/>
    <w:rsid w:val="00A61F74"/>
    <w:rsid w:val="00AA6BA3"/>
    <w:rsid w:val="00AB1B65"/>
    <w:rsid w:val="00AB69B7"/>
    <w:rsid w:val="00AF0C84"/>
    <w:rsid w:val="00B2783E"/>
    <w:rsid w:val="00B37E02"/>
    <w:rsid w:val="00B41098"/>
    <w:rsid w:val="00B94A46"/>
    <w:rsid w:val="00BF5AEE"/>
    <w:rsid w:val="00C352E6"/>
    <w:rsid w:val="00C52B7E"/>
    <w:rsid w:val="00C535AE"/>
    <w:rsid w:val="00CD3F23"/>
    <w:rsid w:val="00D15A6D"/>
    <w:rsid w:val="00D37CD7"/>
    <w:rsid w:val="00D91130"/>
    <w:rsid w:val="00E31A45"/>
    <w:rsid w:val="00E47664"/>
    <w:rsid w:val="00E85EBE"/>
    <w:rsid w:val="00EA123A"/>
    <w:rsid w:val="00EE5BB9"/>
    <w:rsid w:val="00F54C10"/>
    <w:rsid w:val="00F62D65"/>
    <w:rsid w:val="00FB180A"/>
    <w:rsid w:val="00FF6B63"/>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580"/>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B5F61"/>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uiPriority w:val="99"/>
    <w:rsid w:val="004B5F61"/>
    <w:rPr>
      <w:rFonts w:cs="Times New Roman"/>
    </w:rPr>
  </w:style>
  <w:style w:type="table" w:styleId="TableGrid">
    <w:name w:val="Table Grid"/>
    <w:basedOn w:val="TableNormal"/>
    <w:uiPriority w:val="99"/>
    <w:locked/>
    <w:rsid w:val="00C52B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3</Pages>
  <Words>1418</Words>
  <Characters>9792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 and peace be unto you from God our creator and our Lord Jesus Christ</dc:title>
  <dc:subject/>
  <dc:creator>Brian Unti</dc:creator>
  <cp:keywords/>
  <dc:description/>
  <cp:lastModifiedBy>User</cp:lastModifiedBy>
  <cp:revision>4</cp:revision>
  <dcterms:created xsi:type="dcterms:W3CDTF">2018-10-05T10:16:00Z</dcterms:created>
  <dcterms:modified xsi:type="dcterms:W3CDTF">2018-10-05T12:49:00Z</dcterms:modified>
</cp:coreProperties>
</file>